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0632" w14:textId="77777777" w:rsidR="00515A92" w:rsidRDefault="00EA1DCF" w:rsidP="00EA1DC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985F05D" wp14:editId="3262F009">
            <wp:extent cx="6454775" cy="120015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6136" w14:textId="77777777" w:rsidR="00EA1DCF" w:rsidRPr="00A302BE" w:rsidRDefault="00EA1DCF" w:rsidP="00EA1DCF">
      <w:pPr>
        <w:jc w:val="center"/>
        <w:rPr>
          <w:rFonts w:ascii="Calibri" w:hAnsi="Calibri" w:cs="Calibri"/>
          <w:b/>
          <w:color w:val="000000" w:themeColor="text1"/>
          <w:sz w:val="44"/>
          <w:szCs w:val="44"/>
        </w:rPr>
      </w:pPr>
      <w:r w:rsidRPr="00A302BE">
        <w:rPr>
          <w:rFonts w:ascii="Calibri" w:hAnsi="Calibri" w:cs="Calibri"/>
          <w:b/>
          <w:color w:val="000000" w:themeColor="text1"/>
          <w:sz w:val="44"/>
          <w:szCs w:val="44"/>
        </w:rPr>
        <w:t xml:space="preserve">Demande de Prêt Région Auvergne Rhône Alpes </w:t>
      </w:r>
    </w:p>
    <w:p w14:paraId="168E4589" w14:textId="77777777" w:rsidR="00EA1DCF" w:rsidRPr="00A302BE" w:rsidRDefault="00EA1DCF" w:rsidP="00EA1DCF">
      <w:pPr>
        <w:jc w:val="center"/>
        <w:rPr>
          <w:color w:val="000000" w:themeColor="text1"/>
          <w:sz w:val="36"/>
          <w:szCs w:val="36"/>
        </w:rPr>
      </w:pPr>
      <w:r w:rsidRPr="00A302BE">
        <w:rPr>
          <w:rFonts w:ascii="Calibri" w:hAnsi="Calibri" w:cs="Calibri"/>
          <w:b/>
          <w:color w:val="000000" w:themeColor="text1"/>
          <w:sz w:val="36"/>
          <w:szCs w:val="36"/>
        </w:rPr>
        <w:t>Mesure Exceptionnelle Covid-19</w:t>
      </w:r>
    </w:p>
    <w:p w14:paraId="6B0E686A" w14:textId="77777777" w:rsidR="00EA1DCF" w:rsidRPr="00A302BE" w:rsidRDefault="00EA1DCF" w:rsidP="00EA1DCF">
      <w:pPr>
        <w:jc w:val="center"/>
        <w:rPr>
          <w:color w:val="000000" w:themeColor="text1"/>
        </w:rPr>
      </w:pPr>
    </w:p>
    <w:p w14:paraId="22C8ADEF" w14:textId="035D50F2" w:rsidR="00EA1DCF" w:rsidRPr="00A302BE" w:rsidRDefault="00EA1DCF" w:rsidP="00EA1DCF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A302BE">
        <w:rPr>
          <w:rFonts w:ascii="Calibri" w:hAnsi="Calibri" w:cs="Calibri"/>
          <w:b/>
          <w:color w:val="000000" w:themeColor="text1"/>
          <w:sz w:val="32"/>
          <w:szCs w:val="32"/>
        </w:rPr>
        <w:t xml:space="preserve">Pour que nous puissions </w:t>
      </w:r>
      <w:r w:rsidR="00BA4267" w:rsidRPr="00A302BE">
        <w:rPr>
          <w:rFonts w:ascii="Calibri" w:hAnsi="Calibri" w:cs="Calibri"/>
          <w:b/>
          <w:color w:val="000000" w:themeColor="text1"/>
          <w:sz w:val="32"/>
          <w:szCs w:val="32"/>
        </w:rPr>
        <w:t>étudier</w:t>
      </w:r>
      <w:r w:rsidRPr="00A302BE">
        <w:rPr>
          <w:rFonts w:ascii="Calibri" w:hAnsi="Calibri" w:cs="Calibri"/>
          <w:b/>
          <w:color w:val="000000" w:themeColor="text1"/>
          <w:sz w:val="32"/>
          <w:szCs w:val="32"/>
        </w:rPr>
        <w:t xml:space="preserve"> votre demande de prêt dans les plus brefs délais, nous vous remercions de nous retourner </w:t>
      </w:r>
      <w:r w:rsidR="007F6DFC" w:rsidRPr="00A302BE">
        <w:rPr>
          <w:rFonts w:ascii="Calibri" w:hAnsi="Calibri" w:cs="Calibri"/>
          <w:b/>
          <w:color w:val="000000" w:themeColor="text1"/>
          <w:sz w:val="32"/>
          <w:szCs w:val="32"/>
        </w:rPr>
        <w:t xml:space="preserve">en un seul envoi </w:t>
      </w:r>
      <w:r w:rsidRPr="00A302BE">
        <w:rPr>
          <w:rFonts w:ascii="Calibri" w:hAnsi="Calibri" w:cs="Calibri"/>
          <w:b/>
          <w:color w:val="000000" w:themeColor="text1"/>
          <w:sz w:val="32"/>
          <w:szCs w:val="32"/>
        </w:rPr>
        <w:t>:</w:t>
      </w:r>
    </w:p>
    <w:p w14:paraId="07C57462" w14:textId="77777777" w:rsidR="00EA1DCF" w:rsidRPr="00A302BE" w:rsidRDefault="00EA1DCF" w:rsidP="00EA1DCF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- le formulaire de demande figurant ci-après, dûment rempli, </w:t>
      </w:r>
    </w:p>
    <w:p w14:paraId="3D0E7CD0" w14:textId="77777777" w:rsidR="00EA1DCF" w:rsidRPr="00A302BE" w:rsidRDefault="00EA1DCF" w:rsidP="00EA1DCF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 - vos </w:t>
      </w:r>
      <w:r w:rsidR="003B7406" w:rsidRPr="00A302BE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dernières liasses fiscales</w:t>
      </w:r>
      <w:r w:rsidR="003B7406"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 (et atterrissage 2019 si liasse non encore disponible)</w:t>
      </w:r>
    </w:p>
    <w:p w14:paraId="6FD70DA7" w14:textId="496F8299" w:rsidR="00EA1DCF" w:rsidRPr="00A302BE" w:rsidRDefault="00EA1DCF" w:rsidP="00EA1DCF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- le tableau des Minimis </w:t>
      </w:r>
      <w:r w:rsidR="00FC4B57">
        <w:rPr>
          <w:rFonts w:ascii="Calibri" w:hAnsi="Calibri" w:cs="Calibri"/>
          <w:b/>
          <w:color w:val="000000" w:themeColor="text1"/>
          <w:sz w:val="24"/>
          <w:szCs w:val="24"/>
        </w:rPr>
        <w:t xml:space="preserve">- </w:t>
      </w: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>Annexe 1</w:t>
      </w:r>
    </w:p>
    <w:p w14:paraId="11F6607A" w14:textId="7D9745EC" w:rsidR="00EA1DCF" w:rsidRPr="00A302BE" w:rsidRDefault="00EA1DCF" w:rsidP="0017574F">
      <w:pPr>
        <w:spacing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- </w:t>
      </w:r>
      <w:r w:rsidR="006A79C6" w:rsidRPr="00A302BE">
        <w:rPr>
          <w:rFonts w:ascii="Calibri" w:hAnsi="Calibri" w:cs="Calibri"/>
          <w:b/>
          <w:color w:val="000000" w:themeColor="text1"/>
          <w:sz w:val="24"/>
          <w:szCs w:val="24"/>
        </w:rPr>
        <w:t>e</w:t>
      </w: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>t l</w:t>
      </w:r>
      <w:r w:rsidR="00BA4267" w:rsidRPr="00A302BE">
        <w:rPr>
          <w:rFonts w:ascii="Calibri" w:hAnsi="Calibri" w:cs="Calibri"/>
          <w:b/>
          <w:color w:val="000000" w:themeColor="text1"/>
          <w:sz w:val="24"/>
          <w:szCs w:val="24"/>
        </w:rPr>
        <w:t>es</w:t>
      </w: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BA4267"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pièces nécessaires à la </w:t>
      </w:r>
      <w:r w:rsidRPr="00A302BE">
        <w:rPr>
          <w:rFonts w:ascii="Calibri" w:hAnsi="Calibri" w:cs="Calibri"/>
          <w:b/>
          <w:color w:val="000000" w:themeColor="text1"/>
          <w:sz w:val="24"/>
          <w:szCs w:val="24"/>
        </w:rPr>
        <w:t>partie réglementaire</w:t>
      </w:r>
      <w:r w:rsidR="00BA4267" w:rsidRPr="00A302B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33DFE457" w14:textId="77777777" w:rsidR="00EA1DCF" w:rsidRPr="00A302BE" w:rsidRDefault="00EA1DCF" w:rsidP="0017574F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>. Extrait KBIS de moins de 3 mois</w:t>
      </w:r>
      <w:r w:rsidR="00B164FB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 (de l’emprunteur et de ses actionnaires personnes morales)</w:t>
      </w:r>
    </w:p>
    <w:p w14:paraId="2F47A40A" w14:textId="77777777" w:rsidR="00EA1DCF" w:rsidRPr="00A302BE" w:rsidRDefault="00EA1DCF" w:rsidP="0017574F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>. Statuts à jour</w:t>
      </w:r>
      <w:r w:rsidR="00B164FB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 de l’emprunteur</w:t>
      </w:r>
    </w:p>
    <w:p w14:paraId="6A6CE394" w14:textId="55F1F189" w:rsidR="00EA1DCF" w:rsidRPr="00A302BE" w:rsidRDefault="00EA1DCF" w:rsidP="0017574F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>. Document « </w:t>
      </w:r>
      <w:r w:rsidR="009E4B59" w:rsidRPr="009E4B59">
        <w:rPr>
          <w:rFonts w:ascii="Calibri" w:hAnsi="Calibri" w:cs="Calibri"/>
          <w:color w:val="000000" w:themeColor="text1"/>
          <w:sz w:val="20"/>
          <w:szCs w:val="20"/>
        </w:rPr>
        <w:t>Formulaire de Déclaration des Actionnaires</w:t>
      </w:r>
      <w:r w:rsidR="009E4B5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>» rempli et daté/signé</w:t>
      </w:r>
      <w:r w:rsidR="00B164FB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 (pour l’emprunteur et pour les actionnaires personnes morales)</w:t>
      </w:r>
      <w:r w:rsidR="00FC4B57" w:rsidRPr="00FC4B5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FC4B57" w:rsidRPr="00A302BE">
        <w:rPr>
          <w:rFonts w:ascii="Calibri" w:hAnsi="Calibri" w:cs="Calibri"/>
          <w:b/>
          <w:color w:val="000000" w:themeColor="text1"/>
          <w:sz w:val="24"/>
          <w:szCs w:val="24"/>
        </w:rPr>
        <w:t>Annexe 2</w:t>
      </w:r>
    </w:p>
    <w:p w14:paraId="6E639DB3" w14:textId="6A45021F" w:rsidR="00EA1DCF" w:rsidRPr="00FC4B57" w:rsidRDefault="00EA1DCF" w:rsidP="0017574F">
      <w:pPr>
        <w:spacing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>. Document « </w:t>
      </w:r>
      <w:r w:rsidR="00732663">
        <w:rPr>
          <w:rFonts w:ascii="Calibri" w:hAnsi="Calibri" w:cs="Calibri"/>
          <w:color w:val="000000" w:themeColor="text1"/>
          <w:sz w:val="20"/>
          <w:szCs w:val="20"/>
        </w:rPr>
        <w:t>Activités en lien avec des p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ays </w:t>
      </w:r>
      <w:r w:rsidR="00732663">
        <w:rPr>
          <w:rFonts w:ascii="Calibri" w:hAnsi="Calibri" w:cs="Calibri"/>
          <w:color w:val="000000" w:themeColor="text1"/>
          <w:sz w:val="20"/>
          <w:szCs w:val="20"/>
        </w:rPr>
        <w:t>sanctionnés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> » rempli et daté/signé</w:t>
      </w:r>
      <w:r w:rsidR="00FC4B5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FC4B57" w:rsidRPr="00FC4B57">
        <w:rPr>
          <w:rFonts w:ascii="Calibri" w:hAnsi="Calibri" w:cs="Calibri"/>
          <w:b/>
          <w:color w:val="000000" w:themeColor="text1"/>
          <w:sz w:val="24"/>
          <w:szCs w:val="24"/>
        </w:rPr>
        <w:t>Annexe 3</w:t>
      </w:r>
    </w:p>
    <w:p w14:paraId="6B176558" w14:textId="5BB4AC9D" w:rsidR="00DC5579" w:rsidRPr="00A302BE" w:rsidRDefault="00EA1DCF" w:rsidP="00E35D23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. Pièce d’identité </w:t>
      </w:r>
      <w:r w:rsidR="00157209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en cours de validité 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du Représentant légal </w:t>
      </w:r>
      <w:r w:rsidR="00157209" w:rsidRPr="00A302BE">
        <w:rPr>
          <w:rFonts w:ascii="Calibri" w:hAnsi="Calibri" w:cs="Calibri"/>
          <w:color w:val="000000" w:themeColor="text1"/>
          <w:sz w:val="20"/>
          <w:szCs w:val="20"/>
        </w:rPr>
        <w:t>de l’emprunteur</w:t>
      </w:r>
      <w:r w:rsidR="00E35D23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 et des actionnaires personnes </w:t>
      </w:r>
      <w:r w:rsidR="00FA33E4">
        <w:rPr>
          <w:rFonts w:ascii="Calibri" w:hAnsi="Calibri" w:cs="Calibri"/>
          <w:color w:val="000000" w:themeColor="text1"/>
          <w:sz w:val="20"/>
          <w:szCs w:val="20"/>
        </w:rPr>
        <w:t>physiques</w:t>
      </w:r>
    </w:p>
    <w:p w14:paraId="579270F5" w14:textId="4446EDF4" w:rsidR="00DC5579" w:rsidRPr="00A302BE" w:rsidRDefault="00DC5579" w:rsidP="00DC5579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. Pièce d’identité </w:t>
      </w:r>
      <w:r w:rsidR="00157209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en cours de validité 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de(s) actionnaire(s) </w:t>
      </w:r>
      <w:r w:rsidR="00E35D23" w:rsidRPr="00A302BE">
        <w:rPr>
          <w:rFonts w:ascii="Calibri" w:hAnsi="Calibri" w:cs="Calibri"/>
          <w:color w:val="000000" w:themeColor="text1"/>
          <w:sz w:val="20"/>
          <w:szCs w:val="20"/>
        </w:rPr>
        <w:t xml:space="preserve">personnes physiques </w:t>
      </w:r>
      <w:r w:rsidRPr="00A302BE">
        <w:rPr>
          <w:rFonts w:ascii="Calibri" w:hAnsi="Calibri" w:cs="Calibri"/>
          <w:color w:val="000000" w:themeColor="text1"/>
          <w:sz w:val="20"/>
          <w:szCs w:val="20"/>
        </w:rPr>
        <w:t>détenant 25% et plus du capital et de l’ensemble des actionnaires membres d’une même famille</w:t>
      </w:r>
    </w:p>
    <w:p w14:paraId="76A8DB06" w14:textId="77777777" w:rsidR="00A302BE" w:rsidRPr="00A302BE" w:rsidRDefault="00A302BE" w:rsidP="0017574F">
      <w:pPr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2F81B0B9" w14:textId="77777777" w:rsidR="00EA1DCF" w:rsidRPr="00A302BE" w:rsidRDefault="00B164FB" w:rsidP="00EA1DCF">
      <w:pPr>
        <w:jc w:val="center"/>
        <w:rPr>
          <w:b/>
          <w:color w:val="000000" w:themeColor="text1"/>
          <w:sz w:val="32"/>
          <w:szCs w:val="32"/>
        </w:rPr>
      </w:pPr>
      <w:r w:rsidRPr="00A302BE">
        <w:rPr>
          <w:b/>
          <w:color w:val="000000" w:themeColor="text1"/>
          <w:sz w:val="32"/>
          <w:szCs w:val="32"/>
        </w:rPr>
        <w:t xml:space="preserve">L’ensemble du dossier et ses pièces jointes sont à retourner </w:t>
      </w:r>
      <w:r w:rsidR="00033868" w:rsidRPr="00A302BE">
        <w:rPr>
          <w:b/>
          <w:color w:val="000000" w:themeColor="text1"/>
          <w:sz w:val="32"/>
          <w:szCs w:val="32"/>
        </w:rPr>
        <w:t xml:space="preserve">en un seul envoi </w:t>
      </w:r>
      <w:r w:rsidRPr="00A302BE">
        <w:rPr>
          <w:b/>
          <w:color w:val="000000" w:themeColor="text1"/>
          <w:sz w:val="32"/>
          <w:szCs w:val="32"/>
        </w:rPr>
        <w:t>à Bpifrance</w:t>
      </w:r>
      <w:r w:rsidR="00D1605C" w:rsidRPr="00A302BE">
        <w:rPr>
          <w:b/>
          <w:color w:val="000000" w:themeColor="text1"/>
          <w:sz w:val="32"/>
          <w:szCs w:val="32"/>
        </w:rPr>
        <w:t>,</w:t>
      </w:r>
      <w:r w:rsidRPr="00A302BE">
        <w:rPr>
          <w:b/>
          <w:color w:val="000000" w:themeColor="text1"/>
          <w:sz w:val="32"/>
          <w:szCs w:val="32"/>
        </w:rPr>
        <w:t xml:space="preserve"> exclusivement par mail</w:t>
      </w:r>
      <w:r w:rsidR="00D1605C" w:rsidRPr="00A302BE">
        <w:rPr>
          <w:b/>
          <w:color w:val="000000" w:themeColor="text1"/>
          <w:sz w:val="32"/>
          <w:szCs w:val="32"/>
        </w:rPr>
        <w:t xml:space="preserve"> à l’adresse suivante :</w:t>
      </w:r>
    </w:p>
    <w:p w14:paraId="1D657423" w14:textId="77777777" w:rsidR="002839BE" w:rsidRPr="00A302BE" w:rsidRDefault="002839BE" w:rsidP="00EA1DCF">
      <w:pPr>
        <w:jc w:val="center"/>
        <w:rPr>
          <w:b/>
          <w:color w:val="000000" w:themeColor="text1"/>
          <w:sz w:val="24"/>
          <w:szCs w:val="24"/>
        </w:rPr>
      </w:pPr>
      <w:r w:rsidRPr="00A302BE">
        <w:rPr>
          <w:b/>
          <w:color w:val="000000" w:themeColor="text1"/>
          <w:sz w:val="24"/>
          <w:szCs w:val="24"/>
        </w:rPr>
        <w:t xml:space="preserve">Votre entreprise et implantée sur le département </w:t>
      </w: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3964"/>
        <w:gridCol w:w="3969"/>
      </w:tblGrid>
      <w:tr w:rsidR="00A302BE" w:rsidRPr="00A302BE" w14:paraId="3A1BD27C" w14:textId="77777777" w:rsidTr="00E35D23">
        <w:trPr>
          <w:trHeight w:val="82"/>
        </w:trPr>
        <w:tc>
          <w:tcPr>
            <w:tcW w:w="3964" w:type="dxa"/>
          </w:tcPr>
          <w:p w14:paraId="58252EC4" w14:textId="6AE1ACC5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 xml:space="preserve">01 </w:t>
            </w:r>
            <w:r w:rsidR="0047154C">
              <w:rPr>
                <w:color w:val="000000" w:themeColor="text1"/>
                <w:sz w:val="20"/>
                <w:szCs w:val="20"/>
              </w:rPr>
              <w:t>–</w:t>
            </w:r>
            <w:r w:rsidRPr="00A302BE">
              <w:rPr>
                <w:color w:val="000000" w:themeColor="text1"/>
                <w:sz w:val="20"/>
                <w:szCs w:val="20"/>
              </w:rPr>
              <w:t xml:space="preserve"> Ain</w:t>
            </w:r>
          </w:p>
        </w:tc>
        <w:tc>
          <w:tcPr>
            <w:tcW w:w="3969" w:type="dxa"/>
          </w:tcPr>
          <w:p w14:paraId="257FFD0E" w14:textId="11EE95B8" w:rsidR="002839BE" w:rsidRPr="00A302BE" w:rsidRDefault="00E35D23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bourgenbresse@bpifrance.fr</w:t>
            </w:r>
          </w:p>
        </w:tc>
      </w:tr>
      <w:tr w:rsidR="00A302BE" w:rsidRPr="00A302BE" w14:paraId="7D5135AD" w14:textId="77777777" w:rsidTr="0017574F">
        <w:tc>
          <w:tcPr>
            <w:tcW w:w="3964" w:type="dxa"/>
          </w:tcPr>
          <w:p w14:paraId="5866B510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03 – Allier</w:t>
            </w:r>
          </w:p>
        </w:tc>
        <w:tc>
          <w:tcPr>
            <w:tcW w:w="3969" w:type="dxa"/>
          </w:tcPr>
          <w:p w14:paraId="773D14BB" w14:textId="77777777" w:rsidR="002839BE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clermont-ferrand@bpifrance.fr</w:t>
              </w:r>
            </w:hyperlink>
          </w:p>
        </w:tc>
      </w:tr>
      <w:tr w:rsidR="00A302BE" w:rsidRPr="00A302BE" w14:paraId="61B63294" w14:textId="77777777" w:rsidTr="0017574F">
        <w:tc>
          <w:tcPr>
            <w:tcW w:w="3964" w:type="dxa"/>
          </w:tcPr>
          <w:p w14:paraId="2F8535D8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07 – Ardèche</w:t>
            </w:r>
          </w:p>
        </w:tc>
        <w:tc>
          <w:tcPr>
            <w:tcW w:w="3969" w:type="dxa"/>
          </w:tcPr>
          <w:p w14:paraId="246F6D06" w14:textId="6848D87E" w:rsidR="00FC0514" w:rsidRPr="00A302BE" w:rsidRDefault="00DC5579" w:rsidP="00FC0514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valence@bpifrance.fr</w:t>
            </w:r>
          </w:p>
        </w:tc>
      </w:tr>
      <w:tr w:rsidR="00A302BE" w:rsidRPr="00A302BE" w14:paraId="337B28AE" w14:textId="77777777" w:rsidTr="0017574F">
        <w:tc>
          <w:tcPr>
            <w:tcW w:w="3964" w:type="dxa"/>
          </w:tcPr>
          <w:p w14:paraId="25BF48D6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15 – Cantal</w:t>
            </w:r>
          </w:p>
        </w:tc>
        <w:tc>
          <w:tcPr>
            <w:tcW w:w="3969" w:type="dxa"/>
          </w:tcPr>
          <w:p w14:paraId="3659F0E4" w14:textId="77777777" w:rsidR="002839BE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clermont-ferrand@bpifrance.fr</w:t>
              </w:r>
            </w:hyperlink>
          </w:p>
        </w:tc>
      </w:tr>
      <w:tr w:rsidR="00A302BE" w:rsidRPr="00A302BE" w14:paraId="75F9BA7F" w14:textId="77777777" w:rsidTr="0017574F">
        <w:tc>
          <w:tcPr>
            <w:tcW w:w="3964" w:type="dxa"/>
          </w:tcPr>
          <w:p w14:paraId="16D46A7D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 xml:space="preserve">26 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>–</w:t>
            </w:r>
            <w:r w:rsidRPr="00A302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>Drôme</w:t>
            </w:r>
          </w:p>
        </w:tc>
        <w:tc>
          <w:tcPr>
            <w:tcW w:w="3969" w:type="dxa"/>
          </w:tcPr>
          <w:p w14:paraId="6E05F7A1" w14:textId="77777777" w:rsidR="002839BE" w:rsidRPr="00A302BE" w:rsidRDefault="00DE4B46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valence@bpifrance.fr</w:t>
            </w:r>
          </w:p>
        </w:tc>
      </w:tr>
      <w:tr w:rsidR="00A302BE" w:rsidRPr="00A302BE" w14:paraId="0187E41B" w14:textId="77777777" w:rsidTr="0017574F">
        <w:tc>
          <w:tcPr>
            <w:tcW w:w="3964" w:type="dxa"/>
          </w:tcPr>
          <w:p w14:paraId="08748045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38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Isère</w:t>
            </w:r>
          </w:p>
        </w:tc>
        <w:tc>
          <w:tcPr>
            <w:tcW w:w="3969" w:type="dxa"/>
          </w:tcPr>
          <w:p w14:paraId="78697A5B" w14:textId="77777777" w:rsidR="002839BE" w:rsidRPr="00A302BE" w:rsidRDefault="00DE4B46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grenoble@bpifrance.fr</w:t>
            </w:r>
          </w:p>
        </w:tc>
      </w:tr>
      <w:tr w:rsidR="00A302BE" w:rsidRPr="00A302BE" w14:paraId="48F37EB8" w14:textId="77777777" w:rsidTr="0017574F">
        <w:tc>
          <w:tcPr>
            <w:tcW w:w="3964" w:type="dxa"/>
          </w:tcPr>
          <w:p w14:paraId="55469AC7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42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Loire</w:t>
            </w:r>
          </w:p>
        </w:tc>
        <w:tc>
          <w:tcPr>
            <w:tcW w:w="3969" w:type="dxa"/>
          </w:tcPr>
          <w:p w14:paraId="10AC9C43" w14:textId="77777777" w:rsidR="0017574F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st-etienne@bpifrance.fr</w:t>
              </w:r>
            </w:hyperlink>
          </w:p>
        </w:tc>
      </w:tr>
      <w:tr w:rsidR="00A302BE" w:rsidRPr="00A302BE" w14:paraId="0907FD42" w14:textId="77777777" w:rsidTr="0017574F">
        <w:tc>
          <w:tcPr>
            <w:tcW w:w="3964" w:type="dxa"/>
          </w:tcPr>
          <w:p w14:paraId="40514484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43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Haute Loire</w:t>
            </w:r>
          </w:p>
        </w:tc>
        <w:tc>
          <w:tcPr>
            <w:tcW w:w="3969" w:type="dxa"/>
          </w:tcPr>
          <w:p w14:paraId="08BE5678" w14:textId="77777777" w:rsidR="002839BE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clermont-ferrand@bpifrance.fr</w:t>
              </w:r>
            </w:hyperlink>
          </w:p>
        </w:tc>
      </w:tr>
      <w:tr w:rsidR="00A302BE" w:rsidRPr="00A302BE" w14:paraId="3AC498C0" w14:textId="77777777" w:rsidTr="0017574F">
        <w:tc>
          <w:tcPr>
            <w:tcW w:w="3964" w:type="dxa"/>
          </w:tcPr>
          <w:p w14:paraId="128B8148" w14:textId="3014BFDB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63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Puy de D</w:t>
            </w:r>
            <w:r w:rsidR="00E35D23" w:rsidRPr="00A302BE">
              <w:rPr>
                <w:color w:val="000000" w:themeColor="text1"/>
                <w:sz w:val="20"/>
                <w:szCs w:val="20"/>
              </w:rPr>
              <w:t>ô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>me</w:t>
            </w:r>
          </w:p>
        </w:tc>
        <w:tc>
          <w:tcPr>
            <w:tcW w:w="3969" w:type="dxa"/>
          </w:tcPr>
          <w:p w14:paraId="0CEB5265" w14:textId="77777777" w:rsidR="002839BE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clermont-ferrand@bpifrance.fr</w:t>
              </w:r>
            </w:hyperlink>
          </w:p>
        </w:tc>
      </w:tr>
      <w:tr w:rsidR="00A302BE" w:rsidRPr="00A302BE" w14:paraId="73B1F113" w14:textId="77777777" w:rsidTr="0017574F">
        <w:tc>
          <w:tcPr>
            <w:tcW w:w="3964" w:type="dxa"/>
          </w:tcPr>
          <w:p w14:paraId="2324D019" w14:textId="77777777" w:rsidR="002839BE" w:rsidRPr="00A302BE" w:rsidRDefault="002839BE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69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Rhône hors Beaujolais/Val de Saône</w:t>
            </w:r>
          </w:p>
          <w:p w14:paraId="56501A75" w14:textId="77777777" w:rsidR="007F6DFC" w:rsidRPr="00A302BE" w:rsidRDefault="007F6DFC" w:rsidP="0017574F">
            <w:pPr>
              <w:ind w:left="164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69 – Beaujolais/Val de Saône</w:t>
            </w:r>
          </w:p>
        </w:tc>
        <w:tc>
          <w:tcPr>
            <w:tcW w:w="3969" w:type="dxa"/>
          </w:tcPr>
          <w:p w14:paraId="5A13F05D" w14:textId="77777777" w:rsidR="002839BE" w:rsidRPr="00A302BE" w:rsidRDefault="00A91790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17574F" w:rsidRPr="00A302BE">
                <w:rPr>
                  <w:rStyle w:val="Lienhypertexte"/>
                  <w:b/>
                  <w:color w:val="000000" w:themeColor="text1"/>
                  <w:sz w:val="20"/>
                  <w:szCs w:val="20"/>
                  <w:u w:val="none"/>
                </w:rPr>
                <w:t>lyon@bpifrance.fr</w:t>
              </w:r>
            </w:hyperlink>
          </w:p>
          <w:p w14:paraId="49F91546" w14:textId="08F273D6" w:rsidR="0017574F" w:rsidRPr="00A302BE" w:rsidRDefault="00E35D23" w:rsidP="0017574F">
            <w:pPr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bourgenbresse@bpifrance.fr</w:t>
            </w:r>
          </w:p>
        </w:tc>
      </w:tr>
      <w:tr w:rsidR="00A302BE" w:rsidRPr="00A302BE" w14:paraId="42E3A939" w14:textId="77777777" w:rsidTr="0017574F">
        <w:tc>
          <w:tcPr>
            <w:tcW w:w="3964" w:type="dxa"/>
          </w:tcPr>
          <w:p w14:paraId="0C7A4D28" w14:textId="77777777" w:rsidR="002839BE" w:rsidRPr="00A302BE" w:rsidRDefault="002839BE" w:rsidP="0017574F">
            <w:pPr>
              <w:ind w:left="171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73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Savoie</w:t>
            </w:r>
          </w:p>
        </w:tc>
        <w:tc>
          <w:tcPr>
            <w:tcW w:w="3969" w:type="dxa"/>
          </w:tcPr>
          <w:p w14:paraId="4AEEB6B2" w14:textId="1472A229" w:rsidR="002839BE" w:rsidRPr="00A302BE" w:rsidRDefault="00CC596E" w:rsidP="00FC0514">
            <w:pPr>
              <w:ind w:left="181"/>
              <w:rPr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annecy@bpifrance.fr</w:t>
            </w:r>
          </w:p>
        </w:tc>
      </w:tr>
      <w:tr w:rsidR="00A302BE" w:rsidRPr="00A302BE" w14:paraId="6F3EF6E4" w14:textId="77777777" w:rsidTr="0017574F">
        <w:tc>
          <w:tcPr>
            <w:tcW w:w="3964" w:type="dxa"/>
          </w:tcPr>
          <w:p w14:paraId="32DFD264" w14:textId="77777777" w:rsidR="002839BE" w:rsidRPr="00A302BE" w:rsidRDefault="002839BE" w:rsidP="0017574F">
            <w:pPr>
              <w:ind w:left="171"/>
              <w:rPr>
                <w:color w:val="000000" w:themeColor="text1"/>
                <w:sz w:val="20"/>
                <w:szCs w:val="20"/>
              </w:rPr>
            </w:pPr>
            <w:r w:rsidRPr="00A302BE">
              <w:rPr>
                <w:color w:val="000000" w:themeColor="text1"/>
                <w:sz w:val="20"/>
                <w:szCs w:val="20"/>
              </w:rPr>
              <w:t>74</w:t>
            </w:r>
            <w:r w:rsidR="007F6DFC" w:rsidRPr="00A302BE">
              <w:rPr>
                <w:color w:val="000000" w:themeColor="text1"/>
                <w:sz w:val="20"/>
                <w:szCs w:val="20"/>
              </w:rPr>
              <w:t xml:space="preserve"> – Haute Savoie</w:t>
            </w:r>
          </w:p>
        </w:tc>
        <w:tc>
          <w:tcPr>
            <w:tcW w:w="3969" w:type="dxa"/>
          </w:tcPr>
          <w:p w14:paraId="4F970245" w14:textId="77777777" w:rsidR="002839BE" w:rsidRPr="00A302BE" w:rsidRDefault="00CC596E" w:rsidP="00FC0514">
            <w:pPr>
              <w:ind w:left="181"/>
              <w:rPr>
                <w:b/>
                <w:color w:val="000000" w:themeColor="text1"/>
                <w:sz w:val="20"/>
                <w:szCs w:val="20"/>
              </w:rPr>
            </w:pPr>
            <w:r w:rsidRPr="00A302BE">
              <w:rPr>
                <w:b/>
                <w:color w:val="000000" w:themeColor="text1"/>
                <w:sz w:val="20"/>
                <w:szCs w:val="20"/>
              </w:rPr>
              <w:t>annecy@bpifrance.fr</w:t>
            </w:r>
          </w:p>
        </w:tc>
      </w:tr>
    </w:tbl>
    <w:p w14:paraId="5D928342" w14:textId="77777777" w:rsidR="00D84BCA" w:rsidRPr="00A302BE" w:rsidRDefault="00D84BCA" w:rsidP="00D84B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  <w:r w:rsidRPr="00A302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fr-FR"/>
        </w:rPr>
        <w:lastRenderedPageBreak/>
        <w:drawing>
          <wp:inline distT="0" distB="0" distL="0" distR="0" wp14:anchorId="189F515A" wp14:editId="3300B97F">
            <wp:extent cx="5759450" cy="8121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835E" w14:textId="77777777" w:rsidR="00FC0514" w:rsidRPr="00A302BE" w:rsidRDefault="00D84BCA" w:rsidP="00FC05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30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</w:t>
      </w:r>
    </w:p>
    <w:p w14:paraId="36DCF251" w14:textId="3C1FAA6A" w:rsidR="00D84BCA" w:rsidRPr="00A302BE" w:rsidRDefault="00D84BCA" w:rsidP="008131F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</w:pPr>
      <w:r w:rsidRPr="00A302B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>Vous sollicitez un Prêt Région Auvergne Rhône Alpes – Mesure Exceptionnelle Covid-19</w:t>
      </w:r>
    </w:p>
    <w:p w14:paraId="5548DCEC" w14:textId="77777777" w:rsidR="00D84BCA" w:rsidRPr="00A302BE" w:rsidRDefault="00D84BCA" w:rsidP="00D84BCA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</w:pPr>
      <w:r w:rsidRPr="00A302B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>Afin d’étudier votre demande dans les plus brefs délais, nous vous remercions</w:t>
      </w:r>
    </w:p>
    <w:p w14:paraId="67503F38" w14:textId="69C32E4D" w:rsidR="00D84BCA" w:rsidRPr="00A302BE" w:rsidRDefault="00D84BCA" w:rsidP="00D84BCA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</w:pPr>
      <w:r w:rsidRPr="00A302B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 xml:space="preserve"> </w:t>
      </w:r>
      <w:proofErr w:type="gramStart"/>
      <w:r w:rsidRPr="00A302B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>de</w:t>
      </w:r>
      <w:proofErr w:type="gramEnd"/>
      <w:r w:rsidRPr="00A302B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 xml:space="preserve"> remplir ce formulaire et de nous le retourner par mail accompagné des pièces </w:t>
      </w:r>
      <w:r w:rsidR="008131F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fr-FR"/>
        </w:rPr>
        <w:t>jointes</w:t>
      </w:r>
    </w:p>
    <w:p w14:paraId="0C96405B" w14:textId="77777777" w:rsidR="00D84BCA" w:rsidRPr="00A302BE" w:rsidRDefault="00D84BCA" w:rsidP="00D84BCA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</w:p>
    <w:tbl>
      <w:tblPr>
        <w:tblStyle w:val="Grilledutableau1"/>
        <w:tblW w:w="9890" w:type="dxa"/>
        <w:tblLook w:val="04A0" w:firstRow="1" w:lastRow="0" w:firstColumn="1" w:lastColumn="0" w:noHBand="0" w:noVBand="1"/>
      </w:tblPr>
      <w:tblGrid>
        <w:gridCol w:w="3369"/>
        <w:gridCol w:w="6521"/>
      </w:tblGrid>
      <w:tr w:rsidR="00A302BE" w:rsidRPr="00A302BE" w14:paraId="48C7EDF2" w14:textId="77777777" w:rsidTr="0018389E">
        <w:tc>
          <w:tcPr>
            <w:tcW w:w="3369" w:type="dxa"/>
          </w:tcPr>
          <w:p w14:paraId="7B2FA3F1" w14:textId="77777777" w:rsidR="00D84BCA" w:rsidRPr="00A302BE" w:rsidRDefault="00D84BCA" w:rsidP="00D84BCA">
            <w:pPr>
              <w:ind w:right="-391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Nom de la société</w:t>
            </w:r>
          </w:p>
        </w:tc>
        <w:tc>
          <w:tcPr>
            <w:tcW w:w="6521" w:type="dxa"/>
          </w:tcPr>
          <w:p w14:paraId="6DB1604A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06287030" w14:textId="77777777" w:rsidTr="0018389E">
        <w:tc>
          <w:tcPr>
            <w:tcW w:w="3369" w:type="dxa"/>
          </w:tcPr>
          <w:p w14:paraId="39002884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Adresse</w:t>
            </w:r>
          </w:p>
        </w:tc>
        <w:tc>
          <w:tcPr>
            <w:tcW w:w="6521" w:type="dxa"/>
          </w:tcPr>
          <w:p w14:paraId="561F345B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470CB975" w14:textId="77777777" w:rsidTr="0018389E">
        <w:tc>
          <w:tcPr>
            <w:tcW w:w="3369" w:type="dxa"/>
          </w:tcPr>
          <w:p w14:paraId="58648ED8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Téléphone </w:t>
            </w:r>
          </w:p>
        </w:tc>
        <w:tc>
          <w:tcPr>
            <w:tcW w:w="6521" w:type="dxa"/>
          </w:tcPr>
          <w:p w14:paraId="24C8D128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48867E37" w14:textId="77777777" w:rsidTr="0018389E">
        <w:tc>
          <w:tcPr>
            <w:tcW w:w="3369" w:type="dxa"/>
          </w:tcPr>
          <w:p w14:paraId="4E3393BF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Date de création</w:t>
            </w:r>
          </w:p>
        </w:tc>
        <w:tc>
          <w:tcPr>
            <w:tcW w:w="6521" w:type="dxa"/>
          </w:tcPr>
          <w:p w14:paraId="2BB7E2DA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48E725F7" w14:textId="77777777" w:rsidTr="0018389E">
        <w:tc>
          <w:tcPr>
            <w:tcW w:w="3369" w:type="dxa"/>
          </w:tcPr>
          <w:p w14:paraId="6AA4E695" w14:textId="7503D35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Code NAF</w:t>
            </w:r>
            <w:r w:rsidR="00BA50F0"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14:paraId="532EE3D4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585C1C79" w14:textId="77777777" w:rsidTr="0018389E">
        <w:tc>
          <w:tcPr>
            <w:tcW w:w="3369" w:type="dxa"/>
          </w:tcPr>
          <w:p w14:paraId="66A8486C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Siren</w:t>
            </w:r>
            <w:proofErr w:type="spellEnd"/>
          </w:p>
        </w:tc>
        <w:tc>
          <w:tcPr>
            <w:tcW w:w="6521" w:type="dxa"/>
          </w:tcPr>
          <w:p w14:paraId="60EF5350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77F800A2" w14:textId="77777777" w:rsidTr="0018389E">
        <w:tc>
          <w:tcPr>
            <w:tcW w:w="3369" w:type="dxa"/>
          </w:tcPr>
          <w:p w14:paraId="6B3A8C7A" w14:textId="2ECFA39F" w:rsidR="00BA50F0" w:rsidRPr="00A302BE" w:rsidRDefault="00BA50F0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Forme juridique**</w:t>
            </w:r>
          </w:p>
        </w:tc>
        <w:tc>
          <w:tcPr>
            <w:tcW w:w="6521" w:type="dxa"/>
          </w:tcPr>
          <w:p w14:paraId="402C20ED" w14:textId="77777777" w:rsidR="00BA50F0" w:rsidRPr="00A302BE" w:rsidRDefault="00BA50F0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2F4DC7D7" w14:textId="77777777" w:rsidTr="0018389E">
        <w:tc>
          <w:tcPr>
            <w:tcW w:w="3369" w:type="dxa"/>
          </w:tcPr>
          <w:p w14:paraId="60BD23D3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Nom du Dirigeant</w:t>
            </w:r>
          </w:p>
          <w:p w14:paraId="531435A2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(+ Nom de naissance) </w:t>
            </w:r>
          </w:p>
        </w:tc>
        <w:tc>
          <w:tcPr>
            <w:tcW w:w="6521" w:type="dxa"/>
          </w:tcPr>
          <w:p w14:paraId="495A7BD7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1051E2FC" w14:textId="77777777" w:rsidTr="0018389E">
        <w:tc>
          <w:tcPr>
            <w:tcW w:w="3369" w:type="dxa"/>
          </w:tcPr>
          <w:p w14:paraId="55F849B0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Prénom du Dirigeant</w:t>
            </w:r>
          </w:p>
        </w:tc>
        <w:tc>
          <w:tcPr>
            <w:tcW w:w="6521" w:type="dxa"/>
          </w:tcPr>
          <w:p w14:paraId="312FC2D3" w14:textId="77777777" w:rsidR="00D84BCA" w:rsidRPr="00A302BE" w:rsidRDefault="00D84BCA" w:rsidP="00D84BCA">
            <w:pPr>
              <w:ind w:right="-744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485E8E17" w14:textId="77777777" w:rsidTr="0018389E">
        <w:tc>
          <w:tcPr>
            <w:tcW w:w="3369" w:type="dxa"/>
          </w:tcPr>
          <w:p w14:paraId="307D9838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Adresse</w:t>
            </w:r>
          </w:p>
        </w:tc>
        <w:tc>
          <w:tcPr>
            <w:tcW w:w="6521" w:type="dxa"/>
          </w:tcPr>
          <w:p w14:paraId="5D45586F" w14:textId="77777777" w:rsidR="00D84BCA" w:rsidRPr="00A302BE" w:rsidRDefault="00D84BCA" w:rsidP="00D84BCA">
            <w:pPr>
              <w:ind w:right="-744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3688B6A7" w14:textId="77777777" w:rsidTr="0018389E">
        <w:tc>
          <w:tcPr>
            <w:tcW w:w="3369" w:type="dxa"/>
          </w:tcPr>
          <w:p w14:paraId="6E7DD42E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Numéro de téléphone portable</w:t>
            </w:r>
          </w:p>
        </w:tc>
        <w:tc>
          <w:tcPr>
            <w:tcW w:w="6521" w:type="dxa"/>
          </w:tcPr>
          <w:p w14:paraId="6C41E204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18DEEFE3" w14:textId="77777777" w:rsidTr="0018389E">
        <w:tc>
          <w:tcPr>
            <w:tcW w:w="3369" w:type="dxa"/>
          </w:tcPr>
          <w:p w14:paraId="35D4009B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6521" w:type="dxa"/>
          </w:tcPr>
          <w:p w14:paraId="21280F48" w14:textId="77777777" w:rsidR="00D84BCA" w:rsidRPr="00A302BE" w:rsidRDefault="00D84BCA" w:rsidP="00D84BC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5FA617D" w14:textId="74665C07" w:rsidR="00BA50F0" w:rsidRPr="00A302BE" w:rsidRDefault="00BA50F0" w:rsidP="00BA50F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  <w:t>*Sont exclues du dispositif : les secteurs de l’intermédiation financière, location et promotion immobilière et l’agriculture de moins de 750KE de CA.</w:t>
      </w:r>
    </w:p>
    <w:p w14:paraId="3BA589D1" w14:textId="656876BB" w:rsidR="00D84BCA" w:rsidRPr="00A302BE" w:rsidRDefault="00BA50F0" w:rsidP="00BA50F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  <w:t xml:space="preserve">**Sont exclues du dispositif : les affaires personnelles, les SCI et les associations </w:t>
      </w:r>
      <w:r w:rsidR="00E35D23" w:rsidRPr="00A302BE"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  <w:t xml:space="preserve">n’ayant pas d’activité économique et </w:t>
      </w:r>
      <w:r w:rsidRPr="00A302BE">
        <w:rPr>
          <w:rFonts w:ascii="Calibri" w:eastAsia="Times New Roman" w:hAnsi="Calibri" w:cs="Calibri"/>
          <w:color w:val="000000" w:themeColor="text1"/>
          <w:sz w:val="16"/>
          <w:szCs w:val="16"/>
          <w:lang w:eastAsia="fr-FR"/>
        </w:rPr>
        <w:t>qui n’emploient pas 1 salarié</w:t>
      </w:r>
    </w:p>
    <w:p w14:paraId="58A4F329" w14:textId="77777777" w:rsidR="00D84BCA" w:rsidRPr="00A302BE" w:rsidRDefault="00D84BCA" w:rsidP="00D84BCA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4B115CBC" w14:textId="77777777" w:rsidR="00D84BCA" w:rsidRPr="00A302BE" w:rsidRDefault="00D84BCA" w:rsidP="00D84BCA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41F8743" w14:textId="77777777" w:rsidR="00D84BCA" w:rsidRPr="00A302BE" w:rsidRDefault="00D84BCA" w:rsidP="00D84BCA">
      <w:pPr>
        <w:numPr>
          <w:ilvl w:val="0"/>
          <w:numId w:val="1"/>
        </w:numPr>
        <w:spacing w:after="0" w:line="240" w:lineRule="auto"/>
        <w:contextualSpacing/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</w:pPr>
      <w:r w:rsidRPr="00A302BE"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  <w:t>Présentation de votre entreprise / groupe</w:t>
      </w:r>
    </w:p>
    <w:p w14:paraId="789515EA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0A76A686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Historique </w:t>
      </w:r>
    </w:p>
    <w:p w14:paraId="04DF278B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FFCB032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1C0070EB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Répartition du capital</w:t>
      </w:r>
    </w:p>
    <w:p w14:paraId="57F8997F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7258AD4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64BE438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Présentation des dirigeant(s)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>Formation / Expérience / Autres membres de l’équipe dirigeante</w:t>
      </w:r>
    </w:p>
    <w:p w14:paraId="587F2643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20EBC42A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0FD14159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9C4AEBF" w14:textId="77777777" w:rsidR="00D84BCA" w:rsidRPr="00A302BE" w:rsidRDefault="00D84BCA" w:rsidP="00D84BCA">
      <w:pPr>
        <w:numPr>
          <w:ilvl w:val="0"/>
          <w:numId w:val="1"/>
        </w:numPr>
        <w:spacing w:after="0" w:line="240" w:lineRule="auto"/>
        <w:contextualSpacing/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</w:pPr>
      <w:r w:rsidRPr="00A302BE"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  <w:t xml:space="preserve">Activité et moyens d’exploitation </w:t>
      </w:r>
    </w:p>
    <w:p w14:paraId="3970D72A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8FB30D0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Activité de l’entreprise &amp; secteur d’activité :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>Activité / répartition du CA / % de CA en Région Aura</w:t>
      </w:r>
    </w:p>
    <w:p w14:paraId="178C6B24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00F6F3D0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1CF41ABA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La clientèle :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>Typologie / Répartition en % des 3 plus gros clients</w:t>
      </w:r>
    </w:p>
    <w:p w14:paraId="5BB212D5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598962BC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069DB74B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Les fournisseurs :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Principaux fournisseurs / dépendance </w:t>
      </w:r>
    </w:p>
    <w:p w14:paraId="6B8D686C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2AEBEF92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fr-FR"/>
        </w:rPr>
      </w:pPr>
    </w:p>
    <w:p w14:paraId="38528317" w14:textId="58F3325B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Le personnel :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>Effectif total et en Région Aura</w:t>
      </w:r>
    </w:p>
    <w:p w14:paraId="507BD508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i/>
          <w:color w:val="000000" w:themeColor="text1"/>
          <w:lang w:eastAsia="fr-FR"/>
        </w:rPr>
      </w:pPr>
    </w:p>
    <w:p w14:paraId="39A87F47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i/>
          <w:color w:val="000000" w:themeColor="text1"/>
          <w:lang w:eastAsia="fr-FR"/>
        </w:rPr>
      </w:pPr>
    </w:p>
    <w:p w14:paraId="1027ABCD" w14:textId="46E77A1A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L’immobilier : </w:t>
      </w:r>
      <w:r w:rsidRPr="00A302BE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Propriétaire / Locataire / SCI liée à l’entreprise / Montant du Loyer / Endettement </w:t>
      </w:r>
    </w:p>
    <w:p w14:paraId="39441A47" w14:textId="77777777" w:rsidR="00A302BE" w:rsidRPr="00A302BE" w:rsidRDefault="00A302BE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i/>
          <w:color w:val="000000" w:themeColor="text1"/>
          <w:lang w:eastAsia="fr-FR"/>
        </w:rPr>
      </w:pPr>
    </w:p>
    <w:p w14:paraId="05629CFB" w14:textId="77777777" w:rsidR="00D84BCA" w:rsidRPr="00A302BE" w:rsidRDefault="00D84BCA" w:rsidP="00D84BCA">
      <w:pPr>
        <w:numPr>
          <w:ilvl w:val="0"/>
          <w:numId w:val="1"/>
        </w:numPr>
        <w:spacing w:after="0" w:line="240" w:lineRule="auto"/>
        <w:contextualSpacing/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</w:pPr>
      <w:bookmarkStart w:id="1" w:name="_Hlk35511520"/>
      <w:r w:rsidRPr="00A302BE"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  <w:lastRenderedPageBreak/>
        <w:t xml:space="preserve">Présentation des difficultés rencontrées et mesures engagées </w:t>
      </w:r>
    </w:p>
    <w:p w14:paraId="332CFB03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fr-FR"/>
        </w:rPr>
      </w:pPr>
    </w:p>
    <w:p w14:paraId="5FA673E9" w14:textId="77777777" w:rsidR="00D84BCA" w:rsidRPr="00A302BE" w:rsidRDefault="00D84BCA" w:rsidP="00D84BCA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Difficultés conjoncturelles rencontrées par l’entreprise, description et chiffrage : </w:t>
      </w:r>
    </w:p>
    <w:p w14:paraId="0FB998F9" w14:textId="77777777" w:rsidR="00D84BCA" w:rsidRPr="00A302BE" w:rsidRDefault="00D84BCA" w:rsidP="00D84BCA">
      <w:pPr>
        <w:autoSpaceDE w:val="0"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5E2E4E70" w14:textId="77777777" w:rsidR="00D84BCA" w:rsidRPr="00A302BE" w:rsidRDefault="00D84BCA" w:rsidP="00D84BCA">
      <w:pPr>
        <w:autoSpaceDE w:val="0"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184118E" w14:textId="77777777" w:rsidR="00D84BCA" w:rsidRPr="00A302BE" w:rsidRDefault="00D84BCA" w:rsidP="00D84BCA">
      <w:pPr>
        <w:autoSpaceDE w:val="0"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2A23985" w14:textId="77777777" w:rsidR="00D84BCA" w:rsidRPr="00A302BE" w:rsidRDefault="00D84BCA" w:rsidP="00D84BCA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Niveau de trésorerie à ce jour </w:t>
      </w:r>
    </w:p>
    <w:p w14:paraId="1485815B" w14:textId="77777777" w:rsidR="00D84BCA" w:rsidRPr="00A302BE" w:rsidRDefault="00D84BCA" w:rsidP="00D84BCA">
      <w:pPr>
        <w:autoSpaceDE w:val="0"/>
        <w:autoSpaceDN w:val="0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0C031F6" w14:textId="77777777" w:rsidR="00D84BCA" w:rsidRPr="00A302BE" w:rsidRDefault="00D84BCA" w:rsidP="00D84BC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48498328" w14:textId="77777777" w:rsidR="00D84BCA" w:rsidRPr="00A302BE" w:rsidRDefault="00D84BCA" w:rsidP="00D84BCA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Mesures sollicitées par votre entreprise :</w:t>
      </w:r>
    </w:p>
    <w:p w14:paraId="473978BC" w14:textId="77777777" w:rsidR="00D84BCA" w:rsidRPr="00A302BE" w:rsidRDefault="00D84BCA" w:rsidP="00D84BC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tbl>
      <w:tblPr>
        <w:tblStyle w:val="Grilledutableau1"/>
        <w:tblW w:w="0" w:type="auto"/>
        <w:tblInd w:w="720" w:type="dxa"/>
        <w:tblLook w:val="04A0" w:firstRow="1" w:lastRow="0" w:firstColumn="1" w:lastColumn="0" w:noHBand="0" w:noVBand="1"/>
      </w:tblPr>
      <w:tblGrid>
        <w:gridCol w:w="3324"/>
        <w:gridCol w:w="1309"/>
        <w:gridCol w:w="4394"/>
      </w:tblGrid>
      <w:tr w:rsidR="00A302BE" w:rsidRPr="00A302BE" w14:paraId="21F0B463" w14:textId="77777777" w:rsidTr="0018389E">
        <w:tc>
          <w:tcPr>
            <w:tcW w:w="3324" w:type="dxa"/>
          </w:tcPr>
          <w:p w14:paraId="02D9B106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09" w:type="dxa"/>
          </w:tcPr>
          <w:p w14:paraId="7468D5CB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Oui/Non</w:t>
            </w:r>
          </w:p>
        </w:tc>
        <w:tc>
          <w:tcPr>
            <w:tcW w:w="4394" w:type="dxa"/>
          </w:tcPr>
          <w:p w14:paraId="74DEC9CD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Estimation de l’économie générée (KE)</w:t>
            </w:r>
          </w:p>
        </w:tc>
      </w:tr>
      <w:tr w:rsidR="00A302BE" w:rsidRPr="00A302BE" w14:paraId="43B3C262" w14:textId="77777777" w:rsidTr="0018389E">
        <w:tc>
          <w:tcPr>
            <w:tcW w:w="3324" w:type="dxa"/>
          </w:tcPr>
          <w:p w14:paraId="2A44F7A2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Report des échéances sociales et fiscales</w:t>
            </w:r>
          </w:p>
        </w:tc>
        <w:tc>
          <w:tcPr>
            <w:tcW w:w="1309" w:type="dxa"/>
          </w:tcPr>
          <w:p w14:paraId="32DCC823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</w:tcPr>
          <w:p w14:paraId="5AF6A8BA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48B16438" w14:textId="77777777" w:rsidTr="0018389E">
        <w:tc>
          <w:tcPr>
            <w:tcW w:w="3324" w:type="dxa"/>
          </w:tcPr>
          <w:p w14:paraId="62350922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Mise au chômage partiel</w:t>
            </w:r>
          </w:p>
        </w:tc>
        <w:tc>
          <w:tcPr>
            <w:tcW w:w="1309" w:type="dxa"/>
          </w:tcPr>
          <w:p w14:paraId="27AC4DE5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</w:tcPr>
          <w:p w14:paraId="18351D4A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5E80AAD4" w14:textId="77777777" w:rsidTr="0018389E">
        <w:tc>
          <w:tcPr>
            <w:tcW w:w="3324" w:type="dxa"/>
          </w:tcPr>
          <w:p w14:paraId="585E84FF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Report des échéances de prêts</w:t>
            </w:r>
          </w:p>
        </w:tc>
        <w:tc>
          <w:tcPr>
            <w:tcW w:w="1309" w:type="dxa"/>
          </w:tcPr>
          <w:p w14:paraId="3D20FD82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</w:tcPr>
          <w:p w14:paraId="35AA3A05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4BCA" w:rsidRPr="00A302BE" w14:paraId="10555F91" w14:textId="77777777" w:rsidTr="0018389E">
        <w:tc>
          <w:tcPr>
            <w:tcW w:w="3324" w:type="dxa"/>
          </w:tcPr>
          <w:p w14:paraId="09267F21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Autre (préciser)</w:t>
            </w:r>
          </w:p>
          <w:p w14:paraId="24E7CEFC" w14:textId="77777777" w:rsidR="00D84BCA" w:rsidRPr="00A302BE" w:rsidRDefault="00D84BCA" w:rsidP="00D84BCA">
            <w:pPr>
              <w:contextualSpacing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09" w:type="dxa"/>
          </w:tcPr>
          <w:p w14:paraId="6BFC63A6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94" w:type="dxa"/>
          </w:tcPr>
          <w:p w14:paraId="4C87C9CB" w14:textId="77777777" w:rsidR="00D84BCA" w:rsidRPr="00A302BE" w:rsidRDefault="00D84BCA" w:rsidP="00D84BCA">
            <w:pPr>
              <w:contextualSpacing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64009F4" w14:textId="77777777" w:rsidR="00D84BCA" w:rsidRPr="00A302BE" w:rsidRDefault="00D84BCA" w:rsidP="00D84BC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51CAAC08" w14:textId="77777777" w:rsidR="00D84BCA" w:rsidRPr="00A302BE" w:rsidRDefault="00D84BCA" w:rsidP="00D84BC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736994D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Mesures réalisées ou envisagées par votre banque : maintien et augmentation de vos lignes CT actuelles, octroi de prêts MT de Renforcement de Trésorerie (Prêt Garanti par l’Etat ou autres)</w:t>
      </w:r>
    </w:p>
    <w:p w14:paraId="34A41C7B" w14:textId="77777777" w:rsidR="00D84BCA" w:rsidRPr="00A302BE" w:rsidRDefault="00D84BCA" w:rsidP="00D84BC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16E557AE" w14:textId="77777777" w:rsidR="00D84BCA" w:rsidRPr="00A302BE" w:rsidRDefault="00D84BCA" w:rsidP="00D84BCA">
      <w:pPr>
        <w:spacing w:after="0" w:line="240" w:lineRule="auto"/>
        <w:ind w:left="1080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7615C24" w14:textId="77777777" w:rsidR="00D84BCA" w:rsidRPr="00A302BE" w:rsidRDefault="00D84BCA" w:rsidP="00D84BCA">
      <w:pPr>
        <w:spacing w:after="0" w:line="240" w:lineRule="auto"/>
        <w:ind w:left="1080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D18B82D" w14:textId="77777777" w:rsidR="00D84BCA" w:rsidRPr="00A302BE" w:rsidRDefault="00D84BCA" w:rsidP="00D84BC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4"/>
          <w:lang w:eastAsia="fr-FR"/>
        </w:rPr>
      </w:pPr>
    </w:p>
    <w:p w14:paraId="685E9426" w14:textId="77777777" w:rsidR="00D84BCA" w:rsidRPr="00A302BE" w:rsidRDefault="00D84BCA" w:rsidP="00D84BCA">
      <w:pPr>
        <w:numPr>
          <w:ilvl w:val="0"/>
          <w:numId w:val="1"/>
        </w:numPr>
        <w:spacing w:after="0" w:line="240" w:lineRule="auto"/>
        <w:contextualSpacing/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</w:pPr>
      <w:r w:rsidRPr="00A302BE"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  <w:t>Estimation de votre besoin et demande de financement</w:t>
      </w:r>
    </w:p>
    <w:p w14:paraId="0F66751C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bookmarkEnd w:id="1"/>
    <w:p w14:paraId="68A77DF3" w14:textId="77777777" w:rsidR="00D84BCA" w:rsidRPr="00A302BE" w:rsidRDefault="00D84BCA" w:rsidP="00D84B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</w:p>
    <w:tbl>
      <w:tblPr>
        <w:tblStyle w:val="Grilledutableau1"/>
        <w:tblW w:w="8941" w:type="dxa"/>
        <w:tblInd w:w="846" w:type="dxa"/>
        <w:tblLook w:val="04A0" w:firstRow="1" w:lastRow="0" w:firstColumn="1" w:lastColumn="0" w:noHBand="0" w:noVBand="1"/>
      </w:tblPr>
      <w:tblGrid>
        <w:gridCol w:w="2619"/>
        <w:gridCol w:w="1771"/>
        <w:gridCol w:w="2992"/>
        <w:gridCol w:w="1559"/>
      </w:tblGrid>
      <w:tr w:rsidR="00A302BE" w:rsidRPr="00A302BE" w14:paraId="0EC72C97" w14:textId="77777777" w:rsidTr="0018389E">
        <w:tc>
          <w:tcPr>
            <w:tcW w:w="2619" w:type="dxa"/>
          </w:tcPr>
          <w:p w14:paraId="7C97B7C1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</w:rPr>
              <w:t>Besoins</w:t>
            </w:r>
          </w:p>
        </w:tc>
        <w:tc>
          <w:tcPr>
            <w:tcW w:w="1771" w:type="dxa"/>
          </w:tcPr>
          <w:p w14:paraId="63715734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</w:rPr>
              <w:t>KE</w:t>
            </w:r>
          </w:p>
        </w:tc>
        <w:tc>
          <w:tcPr>
            <w:tcW w:w="2992" w:type="dxa"/>
          </w:tcPr>
          <w:p w14:paraId="0E2B5BE8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</w:rPr>
              <w:t>Ressources</w:t>
            </w:r>
          </w:p>
        </w:tc>
        <w:tc>
          <w:tcPr>
            <w:tcW w:w="1559" w:type="dxa"/>
          </w:tcPr>
          <w:p w14:paraId="307189FB" w14:textId="77777777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302BE">
              <w:rPr>
                <w:rFonts w:ascii="Calibri" w:hAnsi="Calibri" w:cs="Calibri"/>
                <w:b/>
                <w:color w:val="000000" w:themeColor="text1"/>
              </w:rPr>
              <w:t>KE</w:t>
            </w:r>
          </w:p>
        </w:tc>
      </w:tr>
      <w:tr w:rsidR="00A302BE" w:rsidRPr="00A302BE" w14:paraId="6BAD17D5" w14:textId="77777777" w:rsidTr="0018389E">
        <w:tc>
          <w:tcPr>
            <w:tcW w:w="2619" w:type="dxa"/>
          </w:tcPr>
          <w:p w14:paraId="0A065E7F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Besoin de Trésorerie</w:t>
            </w:r>
          </w:p>
        </w:tc>
        <w:tc>
          <w:tcPr>
            <w:tcW w:w="1771" w:type="dxa"/>
          </w:tcPr>
          <w:p w14:paraId="3163E61C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92" w:type="dxa"/>
          </w:tcPr>
          <w:p w14:paraId="607F8DF2" w14:textId="4D63BA84" w:rsidR="00D84BCA" w:rsidRPr="00A302BE" w:rsidRDefault="00D84BCA" w:rsidP="00D84BC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Prêt Région Auvergne Rhône Alpes *</w:t>
            </w:r>
            <w:r w:rsidR="00A26301" w:rsidRPr="00A302B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26301" w:rsidRPr="00AC0897">
              <w:rPr>
                <w:rFonts w:ascii="Calibri" w:hAnsi="Calibri" w:cs="Calibri"/>
                <w:color w:val="000000" w:themeColor="text1"/>
              </w:rPr>
              <w:t>(</w:t>
            </w:r>
            <w:r w:rsidR="00AC0897">
              <w:rPr>
                <w:rFonts w:ascii="Calibri" w:hAnsi="Calibri" w:cs="Calibri"/>
                <w:color w:val="000000" w:themeColor="text1"/>
              </w:rPr>
              <w:t xml:space="preserve">de </w:t>
            </w:r>
            <w:r w:rsidR="00A26301" w:rsidRPr="00AC0897">
              <w:rPr>
                <w:rFonts w:ascii="Calibri" w:hAnsi="Calibri" w:cs="Calibri"/>
                <w:color w:val="000000" w:themeColor="text1"/>
              </w:rPr>
              <w:t>10</w:t>
            </w:r>
            <w:r w:rsidR="00AC0897">
              <w:rPr>
                <w:rFonts w:ascii="Calibri" w:hAnsi="Calibri" w:cs="Calibri"/>
                <w:color w:val="000000" w:themeColor="text1"/>
              </w:rPr>
              <w:t xml:space="preserve"> à </w:t>
            </w:r>
            <w:r w:rsidR="00A26301" w:rsidRPr="00AC0897">
              <w:rPr>
                <w:rFonts w:ascii="Calibri" w:hAnsi="Calibri" w:cs="Calibri"/>
                <w:color w:val="000000" w:themeColor="text1"/>
              </w:rPr>
              <w:t>100KE)</w:t>
            </w:r>
          </w:p>
        </w:tc>
        <w:tc>
          <w:tcPr>
            <w:tcW w:w="1559" w:type="dxa"/>
          </w:tcPr>
          <w:p w14:paraId="18756B96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647C7A3A" w14:textId="77777777" w:rsidTr="0018389E">
        <w:tc>
          <w:tcPr>
            <w:tcW w:w="2619" w:type="dxa"/>
          </w:tcPr>
          <w:p w14:paraId="6A782503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Autre (A préciser)</w:t>
            </w:r>
          </w:p>
        </w:tc>
        <w:tc>
          <w:tcPr>
            <w:tcW w:w="1771" w:type="dxa"/>
          </w:tcPr>
          <w:p w14:paraId="1E30CDD1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92" w:type="dxa"/>
          </w:tcPr>
          <w:p w14:paraId="515489B7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Prêt Bancaire (montant et durée)</w:t>
            </w:r>
          </w:p>
          <w:p w14:paraId="33341390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</w:tcPr>
          <w:p w14:paraId="6FDF4C3C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02BE" w:rsidRPr="00A302BE" w14:paraId="3819785E" w14:textId="77777777" w:rsidTr="0018389E">
        <w:tc>
          <w:tcPr>
            <w:tcW w:w="2619" w:type="dxa"/>
          </w:tcPr>
          <w:p w14:paraId="1669FA95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71" w:type="dxa"/>
          </w:tcPr>
          <w:p w14:paraId="7ABEF51A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92" w:type="dxa"/>
          </w:tcPr>
          <w:p w14:paraId="0ACDD185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 xml:space="preserve">Apport en fonds propres  </w:t>
            </w:r>
          </w:p>
          <w:p w14:paraId="14EBA486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  <w:r w:rsidRPr="00A302BE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Pr="00A302BE">
              <w:rPr>
                <w:rFonts w:ascii="Calibri" w:hAnsi="Calibri" w:cs="Calibri"/>
                <w:color w:val="000000" w:themeColor="text1"/>
              </w:rPr>
              <w:t>capital</w:t>
            </w:r>
            <w:proofErr w:type="gramEnd"/>
            <w:r w:rsidRPr="00A302BE">
              <w:rPr>
                <w:rFonts w:ascii="Calibri" w:hAnsi="Calibri" w:cs="Calibri"/>
                <w:color w:val="000000" w:themeColor="text1"/>
              </w:rPr>
              <w:t>, comptes courants)</w:t>
            </w:r>
          </w:p>
          <w:p w14:paraId="2F136DEA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</w:tcPr>
          <w:p w14:paraId="176C7D8E" w14:textId="77777777" w:rsidR="00D84BCA" w:rsidRPr="00A302BE" w:rsidRDefault="00D84BCA" w:rsidP="00D84BC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42B8870" w14:textId="77777777" w:rsidR="00D84BCA" w:rsidRPr="00A302BE" w:rsidRDefault="00D84BCA" w:rsidP="00D84BCA">
      <w:pPr>
        <w:spacing w:after="0" w:line="240" w:lineRule="auto"/>
        <w:ind w:left="851"/>
        <w:contextualSpacing/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*Le montant du </w:t>
      </w:r>
      <w:r w:rsidRPr="00A302BE">
        <w:rPr>
          <w:rFonts w:ascii="Calibri" w:eastAsia="Times New Roman" w:hAnsi="Calibri" w:cs="Calibri"/>
          <w:b/>
          <w:color w:val="000000" w:themeColor="text1"/>
          <w:sz w:val="18"/>
          <w:szCs w:val="18"/>
          <w:lang w:eastAsia="fr-FR"/>
        </w:rPr>
        <w:t xml:space="preserve">Prêt Région Auvergne Rhône Alpes sollicité est </w:t>
      </w:r>
      <w:r w:rsidRPr="00A302BE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au plus égal au montant des fonds propres de l’entreprise </w:t>
      </w:r>
    </w:p>
    <w:p w14:paraId="551E05CE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BD196DC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2956CC2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Coordonnées de votre banque : Nom et mail et/portable de votre conseiller :</w:t>
      </w:r>
    </w:p>
    <w:p w14:paraId="297A2B9D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4EE7F768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40B34A9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fr-FR"/>
        </w:rPr>
      </w:pPr>
    </w:p>
    <w:p w14:paraId="2CF0161B" w14:textId="77777777" w:rsidR="00D84BCA" w:rsidRPr="00A302BE" w:rsidRDefault="00D84BCA" w:rsidP="00D84B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fr-FR"/>
        </w:rPr>
      </w:pPr>
      <w:r w:rsidRPr="00A302BE">
        <w:rPr>
          <w:rFonts w:ascii="Agency FB" w:eastAsia="Times New Roman" w:hAnsi="Agency FB" w:cs="Calibri"/>
          <w:b/>
          <w:color w:val="000000" w:themeColor="text1"/>
          <w:sz w:val="26"/>
          <w:szCs w:val="26"/>
          <w:lang w:eastAsia="fr-FR"/>
        </w:rPr>
        <w:t xml:space="preserve">Reprise d’activité </w:t>
      </w:r>
    </w:p>
    <w:p w14:paraId="118CD411" w14:textId="77777777" w:rsidR="00D84BCA" w:rsidRPr="00A302BE" w:rsidRDefault="00D84BCA" w:rsidP="00D84BCA">
      <w:pPr>
        <w:spacing w:after="0" w:line="240" w:lineRule="auto"/>
        <w:ind w:left="108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2B043E0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 xml:space="preserve">Précisions concernant le montant demandé, nécessaire à la reprise d’activité post crise Covid19  </w:t>
      </w:r>
    </w:p>
    <w:p w14:paraId="1F28CEF4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B9833AA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1902F679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Prévisionnel 2020 &amp; 2021 (si disponible, à défaut une estimation du CA)</w:t>
      </w:r>
    </w:p>
    <w:p w14:paraId="21B64139" w14:textId="77777777" w:rsidR="00D84BCA" w:rsidRPr="00A302BE" w:rsidRDefault="00D84BCA" w:rsidP="00D84BC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67F0E333" w14:textId="77777777" w:rsidR="00D84BCA" w:rsidRPr="00A302BE" w:rsidRDefault="00D84BCA" w:rsidP="00D84BCA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1F48FDE9" w14:textId="77777777" w:rsidR="00D84BCA" w:rsidRPr="00A302BE" w:rsidRDefault="00D84BCA" w:rsidP="00D84BCA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  <w:r w:rsidRPr="00A302BE">
        <w:rPr>
          <w:rFonts w:ascii="Calibri" w:eastAsia="Times New Roman" w:hAnsi="Calibri" w:cs="Calibri"/>
          <w:color w:val="000000" w:themeColor="text1"/>
          <w:lang w:eastAsia="fr-FR"/>
        </w:rPr>
        <w:t>Plan de trésorerie sur 6 mois (si disponible)</w:t>
      </w:r>
    </w:p>
    <w:p w14:paraId="4E419A14" w14:textId="77777777" w:rsidR="003B7406" w:rsidRPr="00A302BE" w:rsidRDefault="003B7406" w:rsidP="003B7406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45C0C137" w14:textId="77777777" w:rsidR="003B7406" w:rsidRDefault="003B7406" w:rsidP="00D8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C12D8E" w14:textId="77777777" w:rsidR="00D84BCA" w:rsidRPr="00D84BCA" w:rsidRDefault="00D84BCA" w:rsidP="00D8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4BCA">
        <w:rPr>
          <w:rFonts w:ascii="Times New Roman" w:eastAsia="Times New Roman" w:hAnsi="Times New Roman" w:cs="Times New Roman"/>
          <w:sz w:val="24"/>
          <w:szCs w:val="24"/>
          <w:lang w:eastAsia="fr-FR"/>
        </w:rPr>
        <w:t>*****</w:t>
      </w:r>
    </w:p>
    <w:p w14:paraId="23FD5A82" w14:textId="120C5443" w:rsidR="00B164FB" w:rsidRDefault="00B164FB" w:rsidP="00D1605C">
      <w:pPr>
        <w:rPr>
          <w:color w:val="262626" w:themeColor="text1" w:themeTint="D9"/>
        </w:rPr>
      </w:pPr>
    </w:p>
    <w:p w14:paraId="7E094496" w14:textId="44991BD0" w:rsidR="00BA50F0" w:rsidRDefault="00BA50F0" w:rsidP="00D1605C">
      <w:pPr>
        <w:rPr>
          <w:color w:val="262626" w:themeColor="text1" w:themeTint="D9"/>
        </w:rPr>
      </w:pPr>
    </w:p>
    <w:p w14:paraId="40CCD500" w14:textId="7D7D7A61" w:rsidR="00BA50F0" w:rsidRDefault="00BA50F0" w:rsidP="00BA50F0">
      <w:pPr>
        <w:jc w:val="center"/>
        <w:rPr>
          <w:b/>
          <w:color w:val="262626" w:themeColor="text1" w:themeTint="D9"/>
        </w:rPr>
      </w:pPr>
      <w:r w:rsidRPr="00A302BE">
        <w:rPr>
          <w:b/>
          <w:color w:val="262626" w:themeColor="text1" w:themeTint="D9"/>
        </w:rPr>
        <w:t xml:space="preserve">Annexe </w:t>
      </w:r>
      <w:r w:rsidR="00A302BE" w:rsidRPr="00A302BE">
        <w:rPr>
          <w:b/>
          <w:color w:val="262626" w:themeColor="text1" w:themeTint="D9"/>
        </w:rPr>
        <w:t xml:space="preserve">1 – Tableau des Minimis (à remplir et </w:t>
      </w:r>
      <w:r w:rsidR="00A302BE">
        <w:rPr>
          <w:b/>
          <w:color w:val="262626" w:themeColor="text1" w:themeTint="D9"/>
        </w:rPr>
        <w:t xml:space="preserve">à </w:t>
      </w:r>
      <w:r w:rsidR="00A302BE" w:rsidRPr="00A302BE">
        <w:rPr>
          <w:b/>
          <w:color w:val="262626" w:themeColor="text1" w:themeTint="D9"/>
        </w:rPr>
        <w:t>dat</w:t>
      </w:r>
      <w:r w:rsidR="00A302BE">
        <w:rPr>
          <w:b/>
          <w:color w:val="262626" w:themeColor="text1" w:themeTint="D9"/>
        </w:rPr>
        <w:t>er</w:t>
      </w:r>
      <w:r w:rsidR="00A302BE" w:rsidRPr="00A302BE">
        <w:rPr>
          <w:b/>
          <w:color w:val="262626" w:themeColor="text1" w:themeTint="D9"/>
        </w:rPr>
        <w:t>/sign</w:t>
      </w:r>
      <w:r w:rsidR="00A302BE">
        <w:rPr>
          <w:b/>
          <w:color w:val="262626" w:themeColor="text1" w:themeTint="D9"/>
        </w:rPr>
        <w:t>er</w:t>
      </w:r>
      <w:r w:rsidR="00A302BE" w:rsidRPr="00A302BE">
        <w:rPr>
          <w:b/>
          <w:color w:val="262626" w:themeColor="text1" w:themeTint="D9"/>
        </w:rPr>
        <w:t>)</w:t>
      </w:r>
    </w:p>
    <w:p w14:paraId="51CCDBF7" w14:textId="05F74A33" w:rsidR="00A302BE" w:rsidRDefault="00A302BE" w:rsidP="00BA50F0">
      <w:pPr>
        <w:jc w:val="center"/>
        <w:rPr>
          <w:b/>
          <w:color w:val="262626" w:themeColor="text1" w:themeTint="D9"/>
        </w:rPr>
      </w:pPr>
      <w:r>
        <w:rPr>
          <w:noProof/>
        </w:rPr>
        <w:drawing>
          <wp:inline distT="0" distB="0" distL="0" distR="0" wp14:anchorId="72FAC0EB" wp14:editId="5AAFCDF8">
            <wp:extent cx="6251575" cy="82578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3035" cy="825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3DBF" w14:textId="6DDBC391" w:rsidR="00AC0897" w:rsidRDefault="00AC0897" w:rsidP="00BA50F0">
      <w:pPr>
        <w:jc w:val="center"/>
        <w:rPr>
          <w:b/>
          <w:color w:val="262626" w:themeColor="text1" w:themeTint="D9"/>
        </w:rPr>
      </w:pPr>
    </w:p>
    <w:p w14:paraId="22EA8332" w14:textId="19B7CFD6" w:rsidR="00AC0897" w:rsidRDefault="00AC0897" w:rsidP="00BA50F0">
      <w:pPr>
        <w:jc w:val="center"/>
        <w:rPr>
          <w:b/>
          <w:color w:val="262626" w:themeColor="text1" w:themeTint="D9"/>
        </w:rPr>
      </w:pPr>
    </w:p>
    <w:p w14:paraId="3BAD00D6" w14:textId="7705DF24" w:rsidR="00AC0897" w:rsidRDefault="00AC0897" w:rsidP="00BA50F0">
      <w:pPr>
        <w:jc w:val="center"/>
        <w:rPr>
          <w:b/>
          <w:color w:val="262626" w:themeColor="text1" w:themeTint="D9"/>
        </w:rPr>
      </w:pPr>
    </w:p>
    <w:p w14:paraId="7CC5A10F" w14:textId="54357226" w:rsidR="00AC0897" w:rsidRDefault="00AC0897" w:rsidP="00BA50F0">
      <w:pPr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lastRenderedPageBreak/>
        <w:t>Annexe 2</w:t>
      </w:r>
      <w:r w:rsidR="000062EA">
        <w:rPr>
          <w:b/>
          <w:color w:val="262626" w:themeColor="text1" w:themeTint="D9"/>
        </w:rPr>
        <w:t xml:space="preserve"> –</w:t>
      </w:r>
      <w:r>
        <w:rPr>
          <w:b/>
          <w:color w:val="262626" w:themeColor="text1" w:themeTint="D9"/>
        </w:rPr>
        <w:t xml:space="preserve"> </w:t>
      </w:r>
      <w:bookmarkStart w:id="2" w:name="_Hlk37156798"/>
      <w:r w:rsidR="000062EA">
        <w:rPr>
          <w:b/>
          <w:color w:val="262626" w:themeColor="text1" w:themeTint="D9"/>
        </w:rPr>
        <w:t>Formulaire de Déclaration des Actionnaires</w:t>
      </w:r>
      <w:bookmarkEnd w:id="2"/>
    </w:p>
    <w:p w14:paraId="374E5A45" w14:textId="014C9672" w:rsidR="00AC0897" w:rsidRDefault="00AC0897" w:rsidP="00BA50F0">
      <w:pPr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(</w:t>
      </w:r>
      <w:proofErr w:type="gramStart"/>
      <w:r>
        <w:rPr>
          <w:b/>
          <w:color w:val="262626" w:themeColor="text1" w:themeTint="D9"/>
        </w:rPr>
        <w:t>à</w:t>
      </w:r>
      <w:proofErr w:type="gramEnd"/>
      <w:r>
        <w:rPr>
          <w:b/>
          <w:color w:val="262626" w:themeColor="text1" w:themeTint="D9"/>
        </w:rPr>
        <w:t xml:space="preserve"> remplir </w:t>
      </w:r>
      <w:r w:rsidR="000062EA">
        <w:rPr>
          <w:b/>
          <w:color w:val="262626" w:themeColor="text1" w:themeTint="D9"/>
        </w:rPr>
        <w:t xml:space="preserve">et à dater/signer </w:t>
      </w:r>
      <w:r>
        <w:rPr>
          <w:b/>
          <w:color w:val="262626" w:themeColor="text1" w:themeTint="D9"/>
        </w:rPr>
        <w:t>pour l’emprunteur et pour chacun des actionnaires personnes mor</w:t>
      </w:r>
      <w:r w:rsidR="000062EA">
        <w:rPr>
          <w:b/>
          <w:color w:val="262626" w:themeColor="text1" w:themeTint="D9"/>
        </w:rPr>
        <w:t>a</w:t>
      </w:r>
      <w:r>
        <w:rPr>
          <w:b/>
          <w:color w:val="262626" w:themeColor="text1" w:themeTint="D9"/>
        </w:rPr>
        <w:t>les)</w:t>
      </w:r>
    </w:p>
    <w:p w14:paraId="72343175" w14:textId="2BDEEDC2" w:rsidR="000062EA" w:rsidRDefault="000062EA" w:rsidP="00BA50F0">
      <w:pPr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La liste des pièces juridiques à joindre figure en page 1</w:t>
      </w:r>
    </w:p>
    <w:p w14:paraId="2253ED0A" w14:textId="08B97001" w:rsidR="000062EA" w:rsidRDefault="000062EA" w:rsidP="00BA50F0">
      <w:pPr>
        <w:jc w:val="center"/>
        <w:rPr>
          <w:b/>
          <w:color w:val="262626" w:themeColor="text1" w:themeTint="D9"/>
        </w:rPr>
      </w:pPr>
    </w:p>
    <w:p w14:paraId="7C1FA945" w14:textId="65ADAF4E" w:rsidR="000062EA" w:rsidRDefault="000062EA" w:rsidP="00BA50F0">
      <w:pPr>
        <w:jc w:val="center"/>
        <w:rPr>
          <w:b/>
          <w:color w:val="262626" w:themeColor="text1" w:themeTint="D9"/>
        </w:rPr>
      </w:pPr>
    </w:p>
    <w:p w14:paraId="532B2B43" w14:textId="021B1B07" w:rsidR="000062EA" w:rsidRDefault="00596D47" w:rsidP="00BA50F0">
      <w:pPr>
        <w:jc w:val="center"/>
        <w:rPr>
          <w:b/>
          <w:color w:val="262626" w:themeColor="text1" w:themeTint="D9"/>
        </w:rPr>
      </w:pPr>
      <w:r>
        <w:rPr>
          <w:noProof/>
        </w:rPr>
        <w:drawing>
          <wp:inline distT="0" distB="0" distL="0" distR="0" wp14:anchorId="64E88068" wp14:editId="5416F8FD">
            <wp:extent cx="6645910" cy="564515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1D066" w14:textId="74A497FC" w:rsidR="000062EA" w:rsidRDefault="000062EA" w:rsidP="00BA50F0">
      <w:pPr>
        <w:jc w:val="center"/>
        <w:rPr>
          <w:b/>
          <w:color w:val="262626" w:themeColor="text1" w:themeTint="D9"/>
        </w:rPr>
      </w:pPr>
    </w:p>
    <w:p w14:paraId="696788F1" w14:textId="43FD830E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6F999370" w14:textId="71BA2A58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0DF75926" w14:textId="6523BEED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276065D0" w14:textId="382E9CA1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6F3B8B93" w14:textId="5A66845B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29F07DF0" w14:textId="0A1C22BA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746CF86F" w14:textId="1383A360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3C1F66D4" w14:textId="1BB89B66" w:rsidR="00FC4B57" w:rsidRDefault="00FC4B57" w:rsidP="00BA50F0">
      <w:pPr>
        <w:jc w:val="center"/>
        <w:rPr>
          <w:b/>
          <w:color w:val="262626" w:themeColor="text1" w:themeTint="D9"/>
        </w:rPr>
      </w:pPr>
    </w:p>
    <w:p w14:paraId="142E5D5E" w14:textId="38EF2382" w:rsidR="00FC4B57" w:rsidRDefault="00FC4B57" w:rsidP="00BA50F0">
      <w:pPr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lastRenderedPageBreak/>
        <w:t xml:space="preserve">Annexe 3 </w:t>
      </w:r>
      <w:r w:rsidR="006873DE">
        <w:rPr>
          <w:b/>
          <w:color w:val="262626" w:themeColor="text1" w:themeTint="D9"/>
        </w:rPr>
        <w:t>–</w:t>
      </w:r>
      <w:r>
        <w:rPr>
          <w:b/>
          <w:color w:val="262626" w:themeColor="text1" w:themeTint="D9"/>
        </w:rPr>
        <w:t xml:space="preserve"> </w:t>
      </w:r>
      <w:r w:rsidR="001A1D61">
        <w:rPr>
          <w:b/>
          <w:color w:val="262626" w:themeColor="text1" w:themeTint="D9"/>
        </w:rPr>
        <w:t>Questionnaire relatif aux activités en lien avec des pays sanctionnés</w:t>
      </w:r>
    </w:p>
    <w:p w14:paraId="66423181" w14:textId="3DBD3B09" w:rsidR="006873DE" w:rsidRDefault="006873DE" w:rsidP="00BA50F0">
      <w:pPr>
        <w:jc w:val="center"/>
        <w:rPr>
          <w:b/>
          <w:color w:val="262626" w:themeColor="text1" w:themeTint="D9"/>
        </w:rPr>
      </w:pPr>
      <w:r>
        <w:rPr>
          <w:noProof/>
        </w:rPr>
        <w:drawing>
          <wp:inline distT="0" distB="0" distL="0" distR="0" wp14:anchorId="433B2886" wp14:editId="43A437F5">
            <wp:extent cx="6294475" cy="9255316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140" cy="926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9B4B" w14:textId="3CE8499D" w:rsidR="001A1D61" w:rsidRDefault="001A1D61" w:rsidP="00BA50F0">
      <w:pPr>
        <w:jc w:val="center"/>
        <w:rPr>
          <w:b/>
          <w:color w:val="262626" w:themeColor="text1" w:themeTint="D9"/>
        </w:rPr>
      </w:pPr>
    </w:p>
    <w:p w14:paraId="365CDCCF" w14:textId="238FC3B3" w:rsidR="001A1D61" w:rsidRDefault="001A1D61" w:rsidP="00BA50F0">
      <w:pPr>
        <w:jc w:val="center"/>
        <w:rPr>
          <w:b/>
          <w:color w:val="262626" w:themeColor="text1" w:themeTint="D9"/>
        </w:rPr>
      </w:pPr>
    </w:p>
    <w:p w14:paraId="5D535CFA" w14:textId="6222D070" w:rsidR="001A1D61" w:rsidRDefault="001A1D61" w:rsidP="00BA50F0">
      <w:pPr>
        <w:jc w:val="center"/>
        <w:rPr>
          <w:b/>
          <w:color w:val="262626" w:themeColor="text1" w:themeTint="D9"/>
        </w:rPr>
      </w:pPr>
    </w:p>
    <w:p w14:paraId="6CA34EEC" w14:textId="6B0BFFFB" w:rsidR="001A1D61" w:rsidRPr="00A302BE" w:rsidRDefault="001A1D61" w:rsidP="00BA50F0">
      <w:pPr>
        <w:jc w:val="center"/>
        <w:rPr>
          <w:b/>
          <w:color w:val="262626" w:themeColor="text1" w:themeTint="D9"/>
        </w:rPr>
      </w:pPr>
      <w:r>
        <w:rPr>
          <w:noProof/>
        </w:rPr>
        <w:drawing>
          <wp:inline distT="0" distB="0" distL="0" distR="0" wp14:anchorId="46683CCA" wp14:editId="462E468B">
            <wp:extent cx="6301563" cy="8804098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225" cy="88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D61" w:rsidRPr="00A302BE" w:rsidSect="00EA1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FA6"/>
    <w:multiLevelType w:val="hybridMultilevel"/>
    <w:tmpl w:val="A5F667D2"/>
    <w:lvl w:ilvl="0" w:tplc="3592748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58E9"/>
    <w:multiLevelType w:val="hybridMultilevel"/>
    <w:tmpl w:val="57885D5E"/>
    <w:lvl w:ilvl="0" w:tplc="458ED0A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52D7"/>
    <w:multiLevelType w:val="hybridMultilevel"/>
    <w:tmpl w:val="FE7C7326"/>
    <w:lvl w:ilvl="0" w:tplc="C1C06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CF"/>
    <w:rsid w:val="000062EA"/>
    <w:rsid w:val="00033868"/>
    <w:rsid w:val="00047204"/>
    <w:rsid w:val="00090982"/>
    <w:rsid w:val="00157209"/>
    <w:rsid w:val="0017574F"/>
    <w:rsid w:val="001A1D61"/>
    <w:rsid w:val="002347C4"/>
    <w:rsid w:val="00283298"/>
    <w:rsid w:val="002839BE"/>
    <w:rsid w:val="003B7406"/>
    <w:rsid w:val="0047154C"/>
    <w:rsid w:val="004A2494"/>
    <w:rsid w:val="004B3EE0"/>
    <w:rsid w:val="004F10F8"/>
    <w:rsid w:val="00596D47"/>
    <w:rsid w:val="006873DE"/>
    <w:rsid w:val="006A79C6"/>
    <w:rsid w:val="00732663"/>
    <w:rsid w:val="007F6DFC"/>
    <w:rsid w:val="008131F9"/>
    <w:rsid w:val="008304F8"/>
    <w:rsid w:val="00886C25"/>
    <w:rsid w:val="008D1A58"/>
    <w:rsid w:val="008E060F"/>
    <w:rsid w:val="009E14A5"/>
    <w:rsid w:val="009E197C"/>
    <w:rsid w:val="009E3EEC"/>
    <w:rsid w:val="009E4B59"/>
    <w:rsid w:val="009E5749"/>
    <w:rsid w:val="00A26301"/>
    <w:rsid w:val="00A302BE"/>
    <w:rsid w:val="00A91790"/>
    <w:rsid w:val="00AA20F0"/>
    <w:rsid w:val="00AC0897"/>
    <w:rsid w:val="00B164FB"/>
    <w:rsid w:val="00B80BA1"/>
    <w:rsid w:val="00B950DB"/>
    <w:rsid w:val="00BA4267"/>
    <w:rsid w:val="00BA50F0"/>
    <w:rsid w:val="00BD304C"/>
    <w:rsid w:val="00CC596E"/>
    <w:rsid w:val="00D1605C"/>
    <w:rsid w:val="00D84BCA"/>
    <w:rsid w:val="00DC5579"/>
    <w:rsid w:val="00DE4B46"/>
    <w:rsid w:val="00E35D23"/>
    <w:rsid w:val="00EA1DCF"/>
    <w:rsid w:val="00EB6516"/>
    <w:rsid w:val="00FA33E4"/>
    <w:rsid w:val="00FC0514"/>
    <w:rsid w:val="00FC4B57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1A1B"/>
  <w15:chartTrackingRefBased/>
  <w15:docId w15:val="{0A4B4F26-EE7B-4643-8B70-FB5B3D5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574F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74F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D8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ermont-ferrand@bpifrance.fr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ermont-ferrand@bpifrance.fr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-etienne@bpifrance.fr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clermont-ferrand@bpifrance.f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mont-ferrand@bpifrance.fr" TargetMode="External"/><Relationship Id="rId14" Type="http://schemas.openxmlformats.org/officeDocument/2006/relationships/hyperlink" Target="mailto:lyon@bpi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E6FD154FEA64A8556992A7E7DC405" ma:contentTypeVersion="4" ma:contentTypeDescription="Crée un document." ma:contentTypeScope="" ma:versionID="8e560965915957450ebaad567fc375dd">
  <xsd:schema xmlns:xsd="http://www.w3.org/2001/XMLSchema" xmlns:xs="http://www.w3.org/2001/XMLSchema" xmlns:p="http://schemas.microsoft.com/office/2006/metadata/properties" xmlns:ns2="9f8ce5e7-d94d-47aa-a896-e5a6cab7ec90" xmlns:ns3="a94436ef-4d4c-491d-925d-b534d369fcb4" targetNamespace="http://schemas.microsoft.com/office/2006/metadata/properties" ma:root="true" ma:fieldsID="14d4130646c309eb4014507c3a026934" ns2:_="" ns3:_="">
    <xsd:import namespace="9f8ce5e7-d94d-47aa-a896-e5a6cab7ec90"/>
    <xsd:import namespace="a94436ef-4d4c-491d-925d-b534d369f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e5e7-d94d-47aa-a896-e5a6cab7e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36ef-4d4c-491d-925d-b534d369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8830A-216F-4DD0-B491-1A2EB2D7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ce5e7-d94d-47aa-a896-e5a6cab7ec90"/>
    <ds:schemaRef ds:uri="a94436ef-4d4c-491d-925d-b534d369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741EA-C94E-43F8-9967-6164EFC44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1934B-7BAD-46E5-8B7E-1625824CF1DE}">
  <ds:schemaRefs>
    <ds:schemaRef ds:uri="http://purl.org/dc/elements/1.1/"/>
    <ds:schemaRef ds:uri="http://schemas.microsoft.com/office/2006/metadata/properties"/>
    <ds:schemaRef ds:uri="a94436ef-4d4c-491d-925d-b534d369fcb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f8ce5e7-d94d-47aa-a896-e5a6cab7ec9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406BC028</Template>
  <TotalTime>1</TotalTime>
  <Pages>7</Pages>
  <Words>804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PAHAUT</dc:creator>
  <cp:keywords/>
  <dc:description/>
  <cp:lastModifiedBy>Marc AULOGE</cp:lastModifiedBy>
  <cp:revision>2</cp:revision>
  <dcterms:created xsi:type="dcterms:W3CDTF">2020-04-22T14:29:00Z</dcterms:created>
  <dcterms:modified xsi:type="dcterms:W3CDTF">2020-04-22T14:29:00Z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0x01010026CE6FD154FEA64A8556992A7E7DC405</vt:lpwstr>
  </property>
</Properties>
</file>